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1D31" w14:textId="77777777" w:rsidR="00E076E4" w:rsidRPr="00E076E4" w:rsidRDefault="00E076E4" w:rsidP="000C083E">
      <w:pPr>
        <w:pStyle w:val="Abstract-Title"/>
        <w:pBdr>
          <w:bottom w:val="single" w:sz="4" w:space="1" w:color="auto"/>
        </w:pBdr>
        <w:spacing w:line="240" w:lineRule="auto"/>
        <w:rPr>
          <w:i/>
        </w:rPr>
      </w:pPr>
      <w:r w:rsidRPr="00E076E4">
        <w:rPr>
          <w:i/>
          <w:color w:val="FF0000"/>
        </w:rPr>
        <w:t>Please use English or German template to prepare your abstract (English preferred).</w:t>
      </w:r>
      <w:r>
        <w:rPr>
          <w:i/>
        </w:rPr>
        <w:t xml:space="preserve"> </w:t>
      </w:r>
      <w:r w:rsidRPr="00E076E4">
        <w:rPr>
          <w:i/>
          <w:color w:val="FF0000"/>
        </w:rPr>
        <w:t xml:space="preserve">The main body of text (introduction to conclusion) should not exceed 250 words). </w:t>
      </w:r>
      <w:r w:rsidR="000C083E">
        <w:rPr>
          <w:i/>
          <w:color w:val="FF0000"/>
        </w:rPr>
        <w:t>Please do not change the format in any part of the template!</w:t>
      </w:r>
    </w:p>
    <w:p w14:paraId="53CFA7E8" w14:textId="77777777" w:rsidR="00E076E4" w:rsidRPr="00E076E4" w:rsidRDefault="00E076E4" w:rsidP="00E076E4">
      <w:pPr>
        <w:pStyle w:val="Abstract-Title"/>
        <w:spacing w:line="240" w:lineRule="auto"/>
        <w:rPr>
          <w:i/>
        </w:rPr>
      </w:pPr>
    </w:p>
    <w:p w14:paraId="60695794" w14:textId="77777777" w:rsidR="00A93EC0" w:rsidRPr="007B29BE" w:rsidRDefault="001A4F67" w:rsidP="00A36D23">
      <w:pPr>
        <w:pStyle w:val="Abstract-Title"/>
      </w:pPr>
      <w:r w:rsidRPr="007B29BE">
        <w:t>Titl</w:t>
      </w:r>
      <w:r w:rsidR="007B29BE" w:rsidRPr="007B29BE">
        <w:t>e</w:t>
      </w:r>
      <w:r w:rsidRPr="007B29BE">
        <w:t xml:space="preserve"> </w:t>
      </w:r>
      <w:r w:rsidR="007B29BE" w:rsidRPr="007B29BE">
        <w:t>of the</w:t>
      </w:r>
      <w:r w:rsidRPr="007B29BE">
        <w:t xml:space="preserve"> </w:t>
      </w:r>
      <w:r w:rsidR="007B29BE" w:rsidRPr="00A36D23">
        <w:t>a</w:t>
      </w:r>
      <w:r w:rsidR="006876F4">
        <w:t>bstract</w:t>
      </w:r>
    </w:p>
    <w:p w14:paraId="4451C2F9" w14:textId="77777777" w:rsidR="00A93EC0" w:rsidRDefault="001A4F67" w:rsidP="00A36D23">
      <w:pPr>
        <w:pStyle w:val="Authors"/>
      </w:pPr>
      <w:r>
        <w:t>Aut</w:t>
      </w:r>
      <w:r w:rsidR="00E27675">
        <w:t>h</w:t>
      </w:r>
      <w:r>
        <w:t>or</w:t>
      </w:r>
      <w:r w:rsidR="00A93EC0">
        <w:t xml:space="preserve"> </w:t>
      </w:r>
      <w:r>
        <w:t>V</w:t>
      </w:r>
      <w:r w:rsidR="00A93EC0">
        <w:rPr>
          <w:vertAlign w:val="superscript"/>
        </w:rPr>
        <w:t>1,2</w:t>
      </w:r>
      <w:r w:rsidR="00A93EC0">
        <w:t xml:space="preserve">, </w:t>
      </w:r>
      <w:r>
        <w:t>Aut</w:t>
      </w:r>
      <w:r w:rsidR="00E27675">
        <w:t>h</w:t>
      </w:r>
      <w:r>
        <w:t>or V</w:t>
      </w:r>
      <w:r>
        <w:rPr>
          <w:vertAlign w:val="superscript"/>
        </w:rPr>
        <w:t>2</w:t>
      </w:r>
      <w:r w:rsidR="00A93EC0">
        <w:t xml:space="preserve">, </w:t>
      </w:r>
      <w:r>
        <w:t>Aut</w:t>
      </w:r>
      <w:r w:rsidR="00E27675">
        <w:t>h</w:t>
      </w:r>
      <w:r>
        <w:t>or V</w:t>
      </w:r>
      <w:r>
        <w:rPr>
          <w:vertAlign w:val="superscript"/>
        </w:rPr>
        <w:t>1</w:t>
      </w:r>
      <w:r w:rsidR="00A93EC0">
        <w:t xml:space="preserve">, </w:t>
      </w:r>
      <w:r>
        <w:t>Aut</w:t>
      </w:r>
      <w:r w:rsidR="00E27675">
        <w:t>h</w:t>
      </w:r>
      <w:r>
        <w:t>or V</w:t>
      </w:r>
      <w:r>
        <w:rPr>
          <w:vertAlign w:val="superscript"/>
        </w:rPr>
        <w:t>1</w:t>
      </w:r>
      <w:r w:rsidR="00A93EC0">
        <w:t xml:space="preserve">, </w:t>
      </w:r>
      <w:r>
        <w:t>Aut</w:t>
      </w:r>
      <w:r w:rsidR="00E27675">
        <w:t>h</w:t>
      </w:r>
      <w:r>
        <w:t>or V</w:t>
      </w:r>
      <w:r>
        <w:rPr>
          <w:vertAlign w:val="superscript"/>
        </w:rPr>
        <w:t>2</w:t>
      </w:r>
    </w:p>
    <w:p w14:paraId="0FB1AE1D" w14:textId="77777777" w:rsidR="00E90CEE" w:rsidRDefault="00A93EC0" w:rsidP="00A36D23">
      <w:pPr>
        <w:pStyle w:val="Institute"/>
      </w:pPr>
      <w:r>
        <w:rPr>
          <w:vertAlign w:val="superscript"/>
        </w:rPr>
        <w:t>1</w:t>
      </w:r>
      <w:r w:rsidR="001A4F67">
        <w:t>Institut</w:t>
      </w:r>
      <w:r w:rsidR="00E27675">
        <w:t>e</w:t>
      </w:r>
      <w:r w:rsidR="001A4F67">
        <w:t xml:space="preserve">, </w:t>
      </w:r>
      <w:r w:rsidR="00E27675">
        <w:t>City</w:t>
      </w:r>
      <w:r>
        <w:t>;</w:t>
      </w:r>
      <w:r w:rsidR="0023148C">
        <w:t xml:space="preserve"> </w:t>
      </w:r>
      <w:r w:rsidR="001A4F67">
        <w:rPr>
          <w:vertAlign w:val="superscript"/>
        </w:rPr>
        <w:t>2</w:t>
      </w:r>
      <w:r w:rsidR="001A4F67">
        <w:t>Institut</w:t>
      </w:r>
      <w:r w:rsidR="00E27675">
        <w:t>e</w:t>
      </w:r>
      <w:r w:rsidR="001A4F67">
        <w:t xml:space="preserve">, </w:t>
      </w:r>
      <w:proofErr w:type="gramStart"/>
      <w:r w:rsidR="00E27675">
        <w:t>City</w:t>
      </w:r>
      <w:r w:rsidR="001A4F67">
        <w:t>;</w:t>
      </w:r>
      <w:proofErr w:type="gramEnd"/>
      <w:r w:rsidR="001A4F67">
        <w:t xml:space="preserve"> </w:t>
      </w:r>
    </w:p>
    <w:p w14:paraId="2E715857" w14:textId="77777777" w:rsidR="00A36D23" w:rsidRDefault="007B29BE" w:rsidP="00A36D23">
      <w:pPr>
        <w:pStyle w:val="Subhead"/>
      </w:pPr>
      <w:r w:rsidRPr="007B29BE">
        <w:t>Introduction</w:t>
      </w:r>
      <w:r w:rsidR="001B4492" w:rsidRPr="007B29BE">
        <w:t xml:space="preserve"> </w:t>
      </w:r>
    </w:p>
    <w:p w14:paraId="4D56D839" w14:textId="77777777" w:rsidR="007B29BE" w:rsidRDefault="001A4F67" w:rsidP="00A36D23">
      <w:pPr>
        <w:pStyle w:val="BodyText"/>
      </w:pPr>
      <w:proofErr w:type="spellStart"/>
      <w:r w:rsidRPr="006876F4">
        <w:t>Bodytext</w:t>
      </w:r>
      <w:proofErr w:type="spellEnd"/>
      <w:r w:rsidRPr="006876F4">
        <w:t xml:space="preserve"> </w:t>
      </w:r>
      <w:r w:rsidR="000917D1" w:rsidRPr="006876F4">
        <w:t>of the a</w:t>
      </w:r>
      <w:r w:rsidRPr="006876F4">
        <w:t xml:space="preserve">bstract.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</w:t>
      </w:r>
      <w:r w:rsidR="00B301C5" w:rsidRPr="006876F4">
        <w:t xml:space="preserve"> [1]</w:t>
      </w:r>
      <w:r w:rsidR="000917D1" w:rsidRPr="006876F4">
        <w:t xml:space="preserve">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abstract. </w:t>
      </w:r>
      <w:proofErr w:type="spellStart"/>
      <w:r w:rsidR="000917D1" w:rsidRPr="006876F4">
        <w:t>Bodytext</w:t>
      </w:r>
      <w:proofErr w:type="spellEnd"/>
      <w:r w:rsidR="000917D1" w:rsidRPr="006876F4">
        <w:t xml:space="preserve"> of the abstract.</w:t>
      </w:r>
    </w:p>
    <w:p w14:paraId="17B1DBA6" w14:textId="77777777" w:rsidR="00A36D23" w:rsidRDefault="0023148C" w:rsidP="00A36D23">
      <w:pPr>
        <w:pStyle w:val="Subhead"/>
      </w:pPr>
      <w:r>
        <w:t>Material and M</w:t>
      </w:r>
      <w:r w:rsidR="001B4492" w:rsidRPr="001B4492">
        <w:t>ethods</w:t>
      </w:r>
    </w:p>
    <w:p w14:paraId="1D443A16" w14:textId="77777777" w:rsidR="000917D1" w:rsidRDefault="000917D1" w:rsidP="000917D1">
      <w:pPr>
        <w:pStyle w:val="BodyText"/>
      </w:pP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</w:t>
      </w:r>
      <w:r w:rsidR="00B301C5" w:rsidRPr="006876F4">
        <w:t xml:space="preserve"> [2]</w:t>
      </w:r>
      <w:r w:rsidRPr="006876F4">
        <w:t xml:space="preserve">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</w:p>
    <w:p w14:paraId="5D751C1B" w14:textId="77777777" w:rsidR="00A36D23" w:rsidRDefault="001B4492" w:rsidP="00A36D23">
      <w:pPr>
        <w:pStyle w:val="Subhead"/>
      </w:pPr>
      <w:r w:rsidRPr="001B4492">
        <w:t>Results</w:t>
      </w:r>
    </w:p>
    <w:p w14:paraId="70C427E6" w14:textId="77777777" w:rsidR="000917D1" w:rsidRDefault="000917D1" w:rsidP="000917D1">
      <w:pPr>
        <w:pStyle w:val="BodyText"/>
      </w:pP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</w:t>
      </w:r>
    </w:p>
    <w:p w14:paraId="303B9891" w14:textId="77777777" w:rsidR="00A36D23" w:rsidRDefault="001B4492" w:rsidP="00A36D23">
      <w:pPr>
        <w:pStyle w:val="Subhead"/>
      </w:pPr>
      <w:r w:rsidRPr="001B4492">
        <w:t>Conclusion</w:t>
      </w:r>
    </w:p>
    <w:p w14:paraId="7958CFCF" w14:textId="77777777" w:rsidR="000917D1" w:rsidRPr="006876F4" w:rsidRDefault="000917D1" w:rsidP="000917D1">
      <w:pPr>
        <w:pStyle w:val="BodyText"/>
      </w:pP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</w:p>
    <w:p w14:paraId="5F292FEF" w14:textId="77777777" w:rsidR="00B301C5" w:rsidRDefault="00B301C5" w:rsidP="00B301C5">
      <w:pPr>
        <w:pStyle w:val="Subhead"/>
      </w:pPr>
      <w:r>
        <w:t>Conflict of Interest</w:t>
      </w:r>
    </w:p>
    <w:p w14:paraId="4A20C7DA" w14:textId="77777777" w:rsidR="00B301C5" w:rsidRPr="006876F4" w:rsidRDefault="00B301C5" w:rsidP="00B301C5">
      <w:pPr>
        <w:pStyle w:val="BodyText"/>
      </w:pP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  <w:proofErr w:type="spellStart"/>
      <w:r w:rsidRPr="006876F4">
        <w:t>Bodytext</w:t>
      </w:r>
      <w:proofErr w:type="spellEnd"/>
      <w:r w:rsidRPr="006876F4">
        <w:t xml:space="preserve"> of the abstract. </w:t>
      </w:r>
    </w:p>
    <w:p w14:paraId="669FE2D7" w14:textId="77777777" w:rsidR="00B301C5" w:rsidRDefault="00B301C5" w:rsidP="00B301C5">
      <w:pPr>
        <w:pStyle w:val="Subhead"/>
      </w:pPr>
      <w:r>
        <w:t>Reference</w:t>
      </w:r>
    </w:p>
    <w:p w14:paraId="1ECE3A7C" w14:textId="77777777" w:rsidR="00B301C5" w:rsidRPr="00F02196" w:rsidRDefault="00B301C5" w:rsidP="00B301C5">
      <w:pPr>
        <w:pStyle w:val="BodyText"/>
      </w:pPr>
      <w:r w:rsidRPr="00F02196">
        <w:t>[1] Reference [2] Reference</w:t>
      </w:r>
    </w:p>
    <w:p w14:paraId="68A65B7F" w14:textId="77777777" w:rsidR="007B29BE" w:rsidRPr="006C7129" w:rsidRDefault="007B29BE" w:rsidP="00B76D75">
      <w:pPr>
        <w:pStyle w:val="Heading6"/>
      </w:pPr>
    </w:p>
    <w:p w14:paraId="5110F6AB" w14:textId="77777777" w:rsidR="006C7129" w:rsidRDefault="006C7129">
      <w:pPr>
        <w:widowControl/>
      </w:pPr>
      <w:r>
        <w:br w:type="page"/>
      </w:r>
    </w:p>
    <w:p w14:paraId="12D3EEAB" w14:textId="77777777" w:rsidR="006C7129" w:rsidRPr="006C7129" w:rsidRDefault="006C7129" w:rsidP="006C7129"/>
    <w:p w14:paraId="6777C2DA" w14:textId="77777777" w:rsidR="007B29BE" w:rsidRPr="006876F4" w:rsidRDefault="007B29BE" w:rsidP="00A36D23">
      <w:pPr>
        <w:pStyle w:val="Abstract-Title"/>
        <w:rPr>
          <w:lang w:val="de-DE"/>
        </w:rPr>
      </w:pPr>
      <w:r w:rsidRPr="006876F4">
        <w:rPr>
          <w:lang w:val="de-DE"/>
        </w:rPr>
        <w:t>Titel des Abstracts</w:t>
      </w:r>
    </w:p>
    <w:p w14:paraId="787B0FE4" w14:textId="77777777" w:rsidR="007B29BE" w:rsidRPr="006876F4" w:rsidRDefault="007B29BE" w:rsidP="00A36D23">
      <w:pPr>
        <w:pStyle w:val="Authors"/>
        <w:rPr>
          <w:lang w:val="de-DE"/>
        </w:rPr>
      </w:pPr>
      <w:r w:rsidRPr="006876F4">
        <w:rPr>
          <w:lang w:val="de-DE"/>
        </w:rPr>
        <w:t>Autor V</w:t>
      </w:r>
      <w:r w:rsidRPr="006876F4">
        <w:rPr>
          <w:vertAlign w:val="superscript"/>
          <w:lang w:val="de-DE"/>
        </w:rPr>
        <w:t>1,2</w:t>
      </w:r>
      <w:r w:rsidRPr="006876F4">
        <w:rPr>
          <w:lang w:val="de-DE"/>
        </w:rPr>
        <w:t>, Autor V</w:t>
      </w:r>
      <w:r w:rsidRPr="006876F4">
        <w:rPr>
          <w:vertAlign w:val="superscript"/>
          <w:lang w:val="de-DE"/>
        </w:rPr>
        <w:t>2</w:t>
      </w:r>
      <w:r w:rsidRPr="006876F4">
        <w:rPr>
          <w:lang w:val="de-DE"/>
        </w:rPr>
        <w:t>, Autor V</w:t>
      </w:r>
      <w:r w:rsidRPr="006876F4">
        <w:rPr>
          <w:vertAlign w:val="superscript"/>
          <w:lang w:val="de-DE"/>
        </w:rPr>
        <w:t>1</w:t>
      </w:r>
      <w:r w:rsidRPr="006876F4">
        <w:rPr>
          <w:lang w:val="de-DE"/>
        </w:rPr>
        <w:t>, Autor V</w:t>
      </w:r>
      <w:r w:rsidRPr="006876F4">
        <w:rPr>
          <w:vertAlign w:val="superscript"/>
          <w:lang w:val="de-DE"/>
        </w:rPr>
        <w:t>1</w:t>
      </w:r>
      <w:r w:rsidRPr="006876F4">
        <w:rPr>
          <w:lang w:val="de-DE"/>
        </w:rPr>
        <w:t>, Autor V</w:t>
      </w:r>
      <w:r w:rsidRPr="006876F4">
        <w:rPr>
          <w:vertAlign w:val="superscript"/>
          <w:lang w:val="de-DE"/>
        </w:rPr>
        <w:t>2</w:t>
      </w:r>
    </w:p>
    <w:p w14:paraId="241D90D8" w14:textId="77777777" w:rsidR="007B29BE" w:rsidRPr="006876F4" w:rsidRDefault="007B29BE" w:rsidP="00A36D23">
      <w:pPr>
        <w:pStyle w:val="Institute"/>
        <w:rPr>
          <w:lang w:val="de-DE"/>
        </w:rPr>
      </w:pPr>
      <w:r w:rsidRPr="006876F4">
        <w:rPr>
          <w:vertAlign w:val="superscript"/>
          <w:lang w:val="de-DE"/>
        </w:rPr>
        <w:t>1</w:t>
      </w:r>
      <w:r w:rsidRPr="006876F4">
        <w:rPr>
          <w:lang w:val="de-DE"/>
        </w:rPr>
        <w:t xml:space="preserve">Institutsangabe, Ort; </w:t>
      </w:r>
      <w:r w:rsidRPr="006876F4">
        <w:rPr>
          <w:vertAlign w:val="superscript"/>
          <w:lang w:val="de-DE"/>
        </w:rPr>
        <w:t>2</w:t>
      </w:r>
      <w:r w:rsidRPr="006876F4">
        <w:rPr>
          <w:lang w:val="de-DE"/>
        </w:rPr>
        <w:t xml:space="preserve">Institutsangabe, Ort; </w:t>
      </w:r>
    </w:p>
    <w:p w14:paraId="1D4A816B" w14:textId="77777777" w:rsidR="00A36D23" w:rsidRPr="006876F4" w:rsidRDefault="007B29BE" w:rsidP="00A36D23">
      <w:pPr>
        <w:pStyle w:val="Subhead"/>
        <w:rPr>
          <w:lang w:val="de-DE"/>
        </w:rPr>
      </w:pPr>
      <w:r w:rsidRPr="006876F4">
        <w:rPr>
          <w:lang w:val="de-DE"/>
        </w:rPr>
        <w:t xml:space="preserve">Einleitung </w:t>
      </w:r>
    </w:p>
    <w:p w14:paraId="4E539C45" w14:textId="77777777" w:rsidR="00A36D23" w:rsidRPr="006876F4" w:rsidRDefault="007B29BE" w:rsidP="00A36D23">
      <w:pPr>
        <w:pStyle w:val="BodyText"/>
        <w:rPr>
          <w:lang w:val="de-DE"/>
        </w:rPr>
      </w:pP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</w:t>
      </w:r>
      <w:r w:rsidR="00B301C5" w:rsidRPr="006876F4">
        <w:rPr>
          <w:lang w:val="de-DE"/>
        </w:rPr>
        <w:t xml:space="preserve"> [1]</w:t>
      </w:r>
      <w:r w:rsidRPr="006876F4">
        <w:rPr>
          <w:lang w:val="de-DE"/>
        </w:rPr>
        <w:t xml:space="preserve">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</w:p>
    <w:p w14:paraId="789ED7F5" w14:textId="77777777" w:rsidR="00A36D23" w:rsidRPr="006876F4" w:rsidRDefault="00D377DA" w:rsidP="00A36D23">
      <w:pPr>
        <w:pStyle w:val="Subhead"/>
        <w:rPr>
          <w:lang w:val="de-DE"/>
        </w:rPr>
      </w:pPr>
      <w:r w:rsidRPr="006876F4">
        <w:rPr>
          <w:lang w:val="de-DE"/>
        </w:rPr>
        <w:t xml:space="preserve">Material und </w:t>
      </w:r>
      <w:r w:rsidR="007B29BE" w:rsidRPr="006876F4">
        <w:rPr>
          <w:lang w:val="de-DE"/>
        </w:rPr>
        <w:t>Methodik</w:t>
      </w:r>
    </w:p>
    <w:p w14:paraId="00CFCA7E" w14:textId="77777777" w:rsidR="00A36D23" w:rsidRPr="006876F4" w:rsidRDefault="007B29BE" w:rsidP="00A36D23">
      <w:pPr>
        <w:pStyle w:val="BodyText"/>
        <w:rPr>
          <w:lang w:val="de-DE"/>
        </w:rPr>
      </w:pPr>
      <w:r w:rsidRPr="006876F4">
        <w:rPr>
          <w:lang w:val="de-DE"/>
        </w:rPr>
        <w:t xml:space="preserve">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</w:t>
      </w:r>
      <w:r w:rsidR="00B301C5" w:rsidRPr="006876F4">
        <w:rPr>
          <w:lang w:val="de-DE"/>
        </w:rPr>
        <w:t xml:space="preserve"> [2]</w:t>
      </w:r>
      <w:r w:rsidRPr="006876F4">
        <w:rPr>
          <w:lang w:val="de-DE"/>
        </w:rPr>
        <w:t>.</w:t>
      </w:r>
    </w:p>
    <w:p w14:paraId="3E97FA3F" w14:textId="77777777" w:rsidR="00A36D23" w:rsidRPr="006876F4" w:rsidRDefault="007B29BE" w:rsidP="00A36D23">
      <w:pPr>
        <w:pStyle w:val="Subhead"/>
        <w:rPr>
          <w:lang w:val="de-DE"/>
        </w:rPr>
      </w:pPr>
      <w:r w:rsidRPr="006876F4">
        <w:rPr>
          <w:lang w:val="de-DE"/>
        </w:rPr>
        <w:t>Ergebnisse</w:t>
      </w:r>
    </w:p>
    <w:p w14:paraId="67681EBF" w14:textId="77777777" w:rsidR="00A36D23" w:rsidRPr="006876F4" w:rsidRDefault="007B29BE" w:rsidP="00A36D23">
      <w:pPr>
        <w:pStyle w:val="BodyText"/>
        <w:rPr>
          <w:lang w:val="de-DE"/>
        </w:rPr>
      </w:pPr>
      <w:r w:rsidRPr="007B29BE">
        <w:rPr>
          <w:lang w:val="de-DE"/>
        </w:rPr>
        <w:t xml:space="preserve">Abstracts. </w:t>
      </w:r>
      <w:proofErr w:type="spellStart"/>
      <w:r w:rsidRPr="007B29BE">
        <w:rPr>
          <w:lang w:val="de-DE"/>
        </w:rPr>
        <w:t>Bodytext</w:t>
      </w:r>
      <w:proofErr w:type="spellEnd"/>
      <w:r w:rsidRPr="007B29BE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</w:t>
      </w:r>
    </w:p>
    <w:p w14:paraId="20708537" w14:textId="77777777" w:rsidR="00A36D23" w:rsidRPr="006876F4" w:rsidRDefault="00D377DA" w:rsidP="00A36D23">
      <w:pPr>
        <w:pStyle w:val="Subhead"/>
        <w:rPr>
          <w:lang w:val="de-DE"/>
        </w:rPr>
      </w:pPr>
      <w:r w:rsidRPr="006876F4">
        <w:rPr>
          <w:lang w:val="de-DE"/>
        </w:rPr>
        <w:t>Zusammenfassung</w:t>
      </w:r>
    </w:p>
    <w:p w14:paraId="17B3642D" w14:textId="77777777" w:rsidR="007B29BE" w:rsidRPr="006876F4" w:rsidRDefault="007B29BE" w:rsidP="00A36D23">
      <w:pPr>
        <w:pStyle w:val="BodyText"/>
        <w:rPr>
          <w:lang w:val="de-DE"/>
        </w:rPr>
      </w:pP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</w:t>
      </w:r>
    </w:p>
    <w:p w14:paraId="5816D9FA" w14:textId="77777777" w:rsidR="00B301C5" w:rsidRPr="006876F4" w:rsidRDefault="00B301C5" w:rsidP="00B301C5">
      <w:pPr>
        <w:pStyle w:val="Subhead"/>
        <w:rPr>
          <w:lang w:val="de-DE"/>
        </w:rPr>
      </w:pPr>
      <w:r w:rsidRPr="006876F4">
        <w:rPr>
          <w:lang w:val="de-DE"/>
        </w:rPr>
        <w:t>Interessenskonflikt</w:t>
      </w:r>
    </w:p>
    <w:p w14:paraId="7FB53E88" w14:textId="77777777" w:rsidR="00B301C5" w:rsidRDefault="00B301C5" w:rsidP="00B301C5">
      <w:pPr>
        <w:pStyle w:val="BodyText"/>
      </w:pP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6876F4">
        <w:rPr>
          <w:lang w:val="de-DE"/>
        </w:rPr>
        <w:t>Bodytext</w:t>
      </w:r>
      <w:proofErr w:type="spellEnd"/>
      <w:r w:rsidRPr="006876F4">
        <w:rPr>
          <w:lang w:val="de-DE"/>
        </w:rPr>
        <w:t xml:space="preserve"> des Abstracts. </w:t>
      </w:r>
      <w:proofErr w:type="spellStart"/>
      <w:r w:rsidRPr="007B29BE">
        <w:t>Bodytext</w:t>
      </w:r>
      <w:proofErr w:type="spellEnd"/>
      <w:r w:rsidRPr="007B29BE">
        <w:t xml:space="preserve"> des Abstracts. </w:t>
      </w:r>
      <w:proofErr w:type="spellStart"/>
      <w:r w:rsidRPr="007B29BE">
        <w:t>Bodytext</w:t>
      </w:r>
      <w:proofErr w:type="spellEnd"/>
      <w:r w:rsidRPr="007B29BE">
        <w:t xml:space="preserve"> des Abstracts.</w:t>
      </w:r>
    </w:p>
    <w:p w14:paraId="672CEB21" w14:textId="77777777" w:rsidR="00B301C5" w:rsidRDefault="00B301C5" w:rsidP="00B301C5">
      <w:pPr>
        <w:pStyle w:val="Subhead"/>
      </w:pPr>
      <w:proofErr w:type="spellStart"/>
      <w:r>
        <w:t>Literatur</w:t>
      </w:r>
      <w:proofErr w:type="spellEnd"/>
    </w:p>
    <w:p w14:paraId="4145376A" w14:textId="77777777" w:rsidR="00B301C5" w:rsidRPr="00B301C5" w:rsidRDefault="00B301C5" w:rsidP="00B301C5">
      <w:pPr>
        <w:pStyle w:val="BodyText"/>
      </w:pPr>
      <w:r>
        <w:t xml:space="preserve">[1] </w:t>
      </w:r>
      <w:proofErr w:type="spellStart"/>
      <w:r>
        <w:t>Literatur</w:t>
      </w:r>
      <w:proofErr w:type="spellEnd"/>
      <w:r>
        <w:t xml:space="preserve"> [2] </w:t>
      </w:r>
      <w:proofErr w:type="spellStart"/>
      <w:r>
        <w:t>Literatur</w:t>
      </w:r>
      <w:proofErr w:type="spellEnd"/>
    </w:p>
    <w:p w14:paraId="176BC2F7" w14:textId="77777777" w:rsidR="00B301C5" w:rsidRPr="00151B87" w:rsidRDefault="00B301C5" w:rsidP="00A36D23">
      <w:pPr>
        <w:pStyle w:val="BodyText"/>
      </w:pPr>
    </w:p>
    <w:sectPr w:rsidR="00B301C5" w:rsidRPr="00151B87">
      <w:footerReference w:type="default" r:id="rId6"/>
      <w:pgSz w:w="11906" w:h="16838"/>
      <w:pgMar w:top="1418" w:right="1418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8192" w14:textId="77777777" w:rsidR="00C44908" w:rsidRDefault="00C44908">
      <w:r>
        <w:separator/>
      </w:r>
    </w:p>
  </w:endnote>
  <w:endnote w:type="continuationSeparator" w:id="0">
    <w:p w14:paraId="154DC4BF" w14:textId="77777777" w:rsidR="00C44908" w:rsidRDefault="00C4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DD4A" w14:textId="77777777" w:rsidR="00303988" w:rsidRDefault="00303988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C7129">
      <w:rPr>
        <w:noProof/>
      </w:rPr>
      <w:t>1</w:t>
    </w:r>
    <w:r>
      <w:fldChar w:fldCharType="end"/>
    </w:r>
  </w:p>
  <w:p w14:paraId="513B5A64" w14:textId="77777777" w:rsidR="00303988" w:rsidRDefault="00303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D26B" w14:textId="77777777" w:rsidR="00C44908" w:rsidRDefault="00C44908">
      <w:r>
        <w:separator/>
      </w:r>
    </w:p>
  </w:footnote>
  <w:footnote w:type="continuationSeparator" w:id="0">
    <w:p w14:paraId="3FEF4141" w14:textId="77777777" w:rsidR="00C44908" w:rsidRDefault="00C4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75"/>
    <w:rsid w:val="000917D1"/>
    <w:rsid w:val="000C083E"/>
    <w:rsid w:val="000C48F3"/>
    <w:rsid w:val="00151B87"/>
    <w:rsid w:val="001A4781"/>
    <w:rsid w:val="001A4F67"/>
    <w:rsid w:val="001B4492"/>
    <w:rsid w:val="0023148C"/>
    <w:rsid w:val="0027400D"/>
    <w:rsid w:val="003026BF"/>
    <w:rsid w:val="00303988"/>
    <w:rsid w:val="003710F9"/>
    <w:rsid w:val="00384165"/>
    <w:rsid w:val="003B2685"/>
    <w:rsid w:val="003E0A5A"/>
    <w:rsid w:val="003F0EC0"/>
    <w:rsid w:val="004D5C13"/>
    <w:rsid w:val="004E50EE"/>
    <w:rsid w:val="005F7419"/>
    <w:rsid w:val="00684975"/>
    <w:rsid w:val="006876F4"/>
    <w:rsid w:val="006C7129"/>
    <w:rsid w:val="00753ABA"/>
    <w:rsid w:val="007B29BE"/>
    <w:rsid w:val="00817737"/>
    <w:rsid w:val="00861AF7"/>
    <w:rsid w:val="008D5010"/>
    <w:rsid w:val="00935449"/>
    <w:rsid w:val="00955730"/>
    <w:rsid w:val="00983E12"/>
    <w:rsid w:val="00A36D23"/>
    <w:rsid w:val="00A93EC0"/>
    <w:rsid w:val="00B259BD"/>
    <w:rsid w:val="00B301C5"/>
    <w:rsid w:val="00B44D32"/>
    <w:rsid w:val="00B76D75"/>
    <w:rsid w:val="00C44908"/>
    <w:rsid w:val="00CD24CD"/>
    <w:rsid w:val="00D377DA"/>
    <w:rsid w:val="00DE16B4"/>
    <w:rsid w:val="00E076E4"/>
    <w:rsid w:val="00E27675"/>
    <w:rsid w:val="00E90CEE"/>
    <w:rsid w:val="00E96670"/>
    <w:rsid w:val="00F0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C8BA8E"/>
  <w15:chartTrackingRefBased/>
  <w15:docId w15:val="{A4995889-7A30-48E7-8A2E-00382138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sz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</w:style>
  <w:style w:type="paragraph" w:styleId="Heading6">
    <w:name w:val="heading 6"/>
    <w:basedOn w:val="Normal"/>
    <w:next w:val="Normal"/>
    <w:rsid w:val="001A4F67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Autoren"/>
    <w:link w:val="H1Zchn"/>
    <w:rPr>
      <w:rFonts w:ascii="Arial" w:hAnsi="Arial"/>
      <w:color w:val="0000FF"/>
    </w:rPr>
  </w:style>
  <w:style w:type="paragraph" w:customStyle="1" w:styleId="Autoren">
    <w:name w:val="Autoren"/>
    <w:basedOn w:val="Normal"/>
    <w:next w:val="Adresse"/>
    <w:pPr>
      <w:tabs>
        <w:tab w:val="left" w:pos="79"/>
      </w:tabs>
      <w:spacing w:before="120"/>
    </w:pPr>
    <w:rPr>
      <w:rFonts w:ascii="Arial" w:hAnsi="Arial"/>
      <w:sz w:val="20"/>
    </w:rPr>
  </w:style>
  <w:style w:type="paragraph" w:customStyle="1" w:styleId="Adresse">
    <w:name w:val="Adresse"/>
    <w:basedOn w:val="Normal"/>
    <w:next w:val="E-Mail"/>
    <w:pPr>
      <w:spacing w:before="120"/>
    </w:pPr>
    <w:rPr>
      <w:rFonts w:ascii="Times" w:hAnsi="Times"/>
      <w:color w:val="000080"/>
    </w:rPr>
  </w:style>
  <w:style w:type="paragraph" w:customStyle="1" w:styleId="E-Mail">
    <w:name w:val="E-Mail"/>
    <w:basedOn w:val="Normal"/>
    <w:next w:val="Normal"/>
    <w:rsid w:val="00151B87"/>
    <w:rPr>
      <w:color w:val="008000"/>
    </w:rPr>
  </w:style>
  <w:style w:type="character" w:styleId="Strong">
    <w:name w:val="Strong"/>
    <w:basedOn w:val="DefaultParagraphFont"/>
    <w:rsid w:val="00B76D75"/>
    <w:rPr>
      <w:b/>
      <w:bCs/>
    </w:rPr>
  </w:style>
  <w:style w:type="paragraph" w:customStyle="1" w:styleId="H2">
    <w:name w:val="H2"/>
    <w:basedOn w:val="H1"/>
    <w:next w:val="Normal"/>
    <w:rPr>
      <w:color w:val="auto"/>
    </w:rPr>
  </w:style>
  <w:style w:type="paragraph" w:customStyle="1" w:styleId="H3">
    <w:name w:val="H3"/>
    <w:basedOn w:val="H2"/>
    <w:next w:val="Normal"/>
    <w:rPr>
      <w:color w:val="008080"/>
    </w:rPr>
  </w:style>
  <w:style w:type="paragraph" w:customStyle="1" w:styleId="H4">
    <w:name w:val="H4"/>
    <w:basedOn w:val="H3"/>
    <w:next w:val="Normal"/>
    <w:rPr>
      <w:sz w:val="18"/>
    </w:rPr>
  </w:style>
  <w:style w:type="paragraph" w:customStyle="1" w:styleId="H6">
    <w:name w:val="H6"/>
    <w:basedOn w:val="H3"/>
    <w:next w:val="Normal"/>
  </w:style>
  <w:style w:type="paragraph" w:customStyle="1" w:styleId="Nummer">
    <w:name w:val="Nummer"/>
    <w:basedOn w:val="Normal"/>
    <w:next w:val="H1"/>
    <w:link w:val="NummerZchn"/>
    <w:pPr>
      <w:pageBreakBefore/>
    </w:pPr>
    <w:rPr>
      <w:rFonts w:ascii="Arial" w:hAnsi="Arial"/>
      <w:b/>
      <w:sz w:val="28"/>
    </w:r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Symbol">
    <w:name w:val="Symbol"/>
    <w:rPr>
      <w:rFonts w:ascii="Symbol" w:hAnsi="Symbol"/>
    </w:rPr>
  </w:style>
  <w:style w:type="paragraph" w:styleId="NormalIndent">
    <w:name w:val="Normal Indent"/>
    <w:basedOn w:val="Normal"/>
    <w:pPr>
      <w:ind w:left="708"/>
    </w:pPr>
    <w:rPr>
      <w:rFonts w:ascii="Times" w:hAnsi="Times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szCs w:val="24"/>
    </w:rPr>
  </w:style>
  <w:style w:type="paragraph" w:customStyle="1" w:styleId="Abtract-Text">
    <w:name w:val="Abtract-Text"/>
    <w:basedOn w:val="Normal"/>
    <w:pPr>
      <w:widowControl/>
      <w:spacing w:line="480" w:lineRule="atLeast"/>
      <w:ind w:right="-420"/>
    </w:pPr>
    <w:rPr>
      <w:lang w:val="en-US"/>
    </w:rPr>
  </w:style>
  <w:style w:type="paragraph" w:styleId="DocumentMap">
    <w:name w:val="Document Map"/>
    <w:basedOn w:val="Normal"/>
    <w:semiHidden/>
    <w:rsid w:val="00861AF7"/>
    <w:pPr>
      <w:shd w:val="clear" w:color="auto" w:fill="000080"/>
    </w:pPr>
    <w:rPr>
      <w:rFonts w:ascii="Tahoma" w:hAnsi="Tahoma" w:cs="Tahoma"/>
      <w:sz w:val="20"/>
    </w:rPr>
  </w:style>
  <w:style w:type="paragraph" w:customStyle="1" w:styleId="Formatvorlage1">
    <w:name w:val="Formatvorlage1"/>
    <w:basedOn w:val="Autoren"/>
    <w:rsid w:val="001A4F67"/>
    <w:rPr>
      <w:vertAlign w:val="superscript"/>
    </w:rPr>
  </w:style>
  <w:style w:type="character" w:styleId="Emphasis">
    <w:name w:val="Emphasis"/>
    <w:basedOn w:val="DefaultParagraphFont"/>
    <w:rsid w:val="00B76D75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B76D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D75"/>
    <w:rPr>
      <w:i/>
      <w:iCs/>
      <w:color w:val="404040" w:themeColor="text1" w:themeTint="BF"/>
      <w:sz w:val="24"/>
    </w:rPr>
  </w:style>
  <w:style w:type="paragraph" w:styleId="NoSpacing">
    <w:name w:val="No Spacing"/>
    <w:uiPriority w:val="1"/>
    <w:rsid w:val="00B76D75"/>
    <w:pPr>
      <w:widowControl w:val="0"/>
    </w:pPr>
    <w:rPr>
      <w:sz w:val="24"/>
    </w:rPr>
  </w:style>
  <w:style w:type="paragraph" w:customStyle="1" w:styleId="Head2">
    <w:name w:val="[Head 2]"/>
    <w:link w:val="Head2Zchn"/>
    <w:qFormat/>
    <w:rsid w:val="003B2685"/>
    <w:pPr>
      <w:pBdr>
        <w:top w:val="single" w:sz="4" w:space="1" w:color="auto"/>
        <w:bottom w:val="single" w:sz="4" w:space="1" w:color="auto"/>
      </w:pBdr>
      <w:spacing w:before="120" w:after="120"/>
    </w:pPr>
    <w:rPr>
      <w:rFonts w:ascii="Arial" w:hAnsi="Arial"/>
      <w:color w:val="595959" w:themeColor="text1" w:themeTint="A6"/>
      <w:sz w:val="24"/>
      <w:lang w:val="en-US"/>
    </w:rPr>
  </w:style>
  <w:style w:type="paragraph" w:customStyle="1" w:styleId="Head1">
    <w:name w:val="[Head 1]"/>
    <w:basedOn w:val="Nummer"/>
    <w:link w:val="Head1Zchn"/>
    <w:qFormat/>
    <w:rsid w:val="00B76D75"/>
    <w:rPr>
      <w:lang w:val="en-US"/>
    </w:rPr>
  </w:style>
  <w:style w:type="character" w:customStyle="1" w:styleId="H1Zchn">
    <w:name w:val="H1 Zchn"/>
    <w:basedOn w:val="DefaultParagraphFont"/>
    <w:link w:val="H1"/>
    <w:rsid w:val="00B76D75"/>
    <w:rPr>
      <w:rFonts w:ascii="Arial" w:hAnsi="Arial"/>
      <w:color w:val="0000FF"/>
      <w:sz w:val="24"/>
    </w:rPr>
  </w:style>
  <w:style w:type="character" w:customStyle="1" w:styleId="Head2Zchn">
    <w:name w:val="[Head 2] Zchn"/>
    <w:basedOn w:val="H1Zchn"/>
    <w:link w:val="Head2"/>
    <w:rsid w:val="003B2685"/>
    <w:rPr>
      <w:rFonts w:ascii="Arial" w:hAnsi="Arial"/>
      <w:color w:val="595959" w:themeColor="text1" w:themeTint="A6"/>
      <w:sz w:val="24"/>
      <w:lang w:val="en-US"/>
    </w:rPr>
  </w:style>
  <w:style w:type="paragraph" w:customStyle="1" w:styleId="Abstract-Title">
    <w:name w:val="[Abstract-Title]"/>
    <w:basedOn w:val="Head1"/>
    <w:link w:val="Abstract-TitleZchn"/>
    <w:qFormat/>
    <w:rsid w:val="00B44D32"/>
    <w:pPr>
      <w:pageBreakBefore w:val="0"/>
      <w:spacing w:line="360" w:lineRule="auto"/>
    </w:pPr>
    <w:rPr>
      <w:sz w:val="24"/>
    </w:rPr>
  </w:style>
  <w:style w:type="character" w:customStyle="1" w:styleId="NummerZchn">
    <w:name w:val="Nummer Zchn"/>
    <w:basedOn w:val="DefaultParagraphFont"/>
    <w:link w:val="Nummer"/>
    <w:rsid w:val="00B76D75"/>
    <w:rPr>
      <w:rFonts w:ascii="Arial" w:hAnsi="Arial"/>
      <w:b/>
      <w:sz w:val="28"/>
    </w:rPr>
  </w:style>
  <w:style w:type="character" w:customStyle="1" w:styleId="Head1Zchn">
    <w:name w:val="[Head 1] Zchn"/>
    <w:basedOn w:val="NummerZchn"/>
    <w:link w:val="Head1"/>
    <w:rsid w:val="00B76D75"/>
    <w:rPr>
      <w:rFonts w:ascii="Arial" w:hAnsi="Arial"/>
      <w:b/>
      <w:sz w:val="28"/>
      <w:lang w:val="en-US"/>
    </w:rPr>
  </w:style>
  <w:style w:type="paragraph" w:customStyle="1" w:styleId="BodyText">
    <w:name w:val="[Body Text]"/>
    <w:link w:val="BodyTextZchn"/>
    <w:qFormat/>
    <w:rsid w:val="003B2685"/>
    <w:pPr>
      <w:spacing w:before="120"/>
    </w:pPr>
    <w:rPr>
      <w:rFonts w:ascii="Arial" w:hAnsi="Arial"/>
      <w:bCs/>
      <w:sz w:val="24"/>
      <w:lang w:val="en-US"/>
    </w:rPr>
  </w:style>
  <w:style w:type="character" w:customStyle="1" w:styleId="Abstract-TitleZchn">
    <w:name w:val="[Abstract-Title] Zchn"/>
    <w:basedOn w:val="Head1Zchn"/>
    <w:link w:val="Abstract-Title"/>
    <w:rsid w:val="00B44D32"/>
    <w:rPr>
      <w:rFonts w:ascii="Arial" w:hAnsi="Arial"/>
      <w:b/>
      <w:sz w:val="24"/>
      <w:lang w:val="en-US"/>
    </w:rPr>
  </w:style>
  <w:style w:type="paragraph" w:customStyle="1" w:styleId="Authors">
    <w:name w:val="[Authors]"/>
    <w:link w:val="AuthorsZchn"/>
    <w:qFormat/>
    <w:rsid w:val="003B2685"/>
    <w:pPr>
      <w:spacing w:before="120" w:after="120"/>
    </w:pPr>
    <w:rPr>
      <w:rFonts w:ascii="Arial" w:hAnsi="Arial"/>
      <w:b/>
      <w:color w:val="4472C4" w:themeColor="accent1"/>
      <w:sz w:val="24"/>
      <w:lang w:val="en-US"/>
    </w:rPr>
  </w:style>
  <w:style w:type="character" w:customStyle="1" w:styleId="BodyTextZchn">
    <w:name w:val="[Body Text] Zchn"/>
    <w:basedOn w:val="Abstract-TitleZchn"/>
    <w:link w:val="BodyText"/>
    <w:rsid w:val="003B2685"/>
    <w:rPr>
      <w:rFonts w:ascii="Arial" w:hAnsi="Arial"/>
      <w:b w:val="0"/>
      <w:bCs/>
      <w:sz w:val="24"/>
      <w:lang w:val="en-US"/>
    </w:rPr>
  </w:style>
  <w:style w:type="paragraph" w:customStyle="1" w:styleId="Institute">
    <w:name w:val="[Institute]"/>
    <w:link w:val="InstituteZchn"/>
    <w:qFormat/>
    <w:rsid w:val="003B2685"/>
    <w:rPr>
      <w:rFonts w:ascii="Arial" w:hAnsi="Arial"/>
      <w:b/>
      <w:color w:val="8EAADB" w:themeColor="accent1" w:themeTint="99"/>
      <w:sz w:val="24"/>
      <w:lang w:val="en-US"/>
    </w:rPr>
  </w:style>
  <w:style w:type="character" w:customStyle="1" w:styleId="AuthorsZchn">
    <w:name w:val="[Authors] Zchn"/>
    <w:basedOn w:val="Abstract-TitleZchn"/>
    <w:link w:val="Authors"/>
    <w:rsid w:val="003B2685"/>
    <w:rPr>
      <w:rFonts w:ascii="Arial" w:hAnsi="Arial"/>
      <w:b/>
      <w:color w:val="4472C4" w:themeColor="accent1"/>
      <w:sz w:val="24"/>
      <w:lang w:val="en-US"/>
    </w:rPr>
  </w:style>
  <w:style w:type="paragraph" w:customStyle="1" w:styleId="Subhead">
    <w:name w:val="[Subhead]"/>
    <w:link w:val="SubheadZchn"/>
    <w:qFormat/>
    <w:rsid w:val="003B2685"/>
    <w:pPr>
      <w:spacing w:before="240"/>
    </w:pPr>
    <w:rPr>
      <w:rFonts w:ascii="Arial" w:hAnsi="Arial"/>
      <w:b/>
      <w:sz w:val="24"/>
      <w:lang w:val="en-US"/>
    </w:rPr>
  </w:style>
  <w:style w:type="character" w:customStyle="1" w:styleId="InstituteZchn">
    <w:name w:val="[Institute] Zchn"/>
    <w:basedOn w:val="AuthorsZchn"/>
    <w:link w:val="Institute"/>
    <w:rsid w:val="003B2685"/>
    <w:rPr>
      <w:rFonts w:ascii="Arial" w:hAnsi="Arial"/>
      <w:b/>
      <w:color w:val="8EAADB" w:themeColor="accent1" w:themeTint="99"/>
      <w:sz w:val="24"/>
      <w:lang w:val="en-US"/>
    </w:rPr>
  </w:style>
  <w:style w:type="paragraph" w:customStyle="1" w:styleId="Abstractnumber">
    <w:name w:val="[Abstract number]"/>
    <w:link w:val="AbstractnumberZchn"/>
    <w:qFormat/>
    <w:rsid w:val="003B2685"/>
    <w:pPr>
      <w:pageBreakBefore/>
    </w:pPr>
    <w:rPr>
      <w:rFonts w:ascii="Arial" w:hAnsi="Arial"/>
      <w:b/>
      <w:color w:val="767171" w:themeColor="background2" w:themeShade="80"/>
      <w:sz w:val="24"/>
      <w:lang w:val="en-US"/>
    </w:rPr>
  </w:style>
  <w:style w:type="character" w:customStyle="1" w:styleId="SubheadZchn">
    <w:name w:val="[Subhead] Zchn"/>
    <w:basedOn w:val="BodyTextZchn"/>
    <w:link w:val="Subhead"/>
    <w:rsid w:val="003B2685"/>
    <w:rPr>
      <w:rFonts w:ascii="Arial" w:hAnsi="Arial"/>
      <w:b/>
      <w:bCs w:val="0"/>
      <w:sz w:val="24"/>
      <w:lang w:val="en-US"/>
    </w:rPr>
  </w:style>
  <w:style w:type="character" w:customStyle="1" w:styleId="AbstractnumberZchn">
    <w:name w:val="[Abstract number] Zchn"/>
    <w:basedOn w:val="DefaultParagraphFont"/>
    <w:link w:val="Abstractnumber"/>
    <w:rsid w:val="003B2685"/>
    <w:rPr>
      <w:rFonts w:ascii="Arial" w:hAnsi="Arial"/>
      <w:b/>
      <w:color w:val="767171" w:themeColor="background2" w:themeShade="80"/>
      <w:sz w:val="24"/>
      <w:lang w:val="en-US"/>
    </w:rPr>
  </w:style>
  <w:style w:type="character" w:styleId="CommentReference">
    <w:name w:val="annotation reference"/>
    <w:basedOn w:val="DefaultParagraphFont"/>
    <w:rsid w:val="00E076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6E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076E4"/>
  </w:style>
  <w:style w:type="paragraph" w:styleId="CommentSubject">
    <w:name w:val="annotation subject"/>
    <w:basedOn w:val="CommentText"/>
    <w:next w:val="CommentText"/>
    <w:link w:val="CommentSubjectChar"/>
    <w:rsid w:val="00E0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6E4"/>
    <w:rPr>
      <w:b/>
      <w:bCs/>
    </w:rPr>
  </w:style>
  <w:style w:type="paragraph" w:styleId="BalloonText">
    <w:name w:val="Balloon Text"/>
    <w:basedOn w:val="Normal"/>
    <w:link w:val="BalloonTextChar"/>
    <w:rsid w:val="00E07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7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07E3~1\Temp\6\Abstracts_Word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Abstracts_Wordvorlage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Buchbesprechung</vt:lpstr>
    </vt:vector>
  </TitlesOfParts>
  <Company>Huebner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Buchbesprechung</dc:title>
  <dc:subject/>
  <dc:creator>Marietta Herrmann</dc:creator>
  <cp:keywords/>
  <cp:lastModifiedBy>Cornelia Schneider</cp:lastModifiedBy>
  <cp:revision>7</cp:revision>
  <cp:lastPrinted>1899-12-31T23:00:00Z</cp:lastPrinted>
  <dcterms:created xsi:type="dcterms:W3CDTF">2022-05-31T14:51:00Z</dcterms:created>
  <dcterms:modified xsi:type="dcterms:W3CDTF">2026-03-09T14:18:00Z</dcterms:modified>
</cp:coreProperties>
</file>